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027DE3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622C7">
        <w:rPr>
          <w:rFonts w:ascii="Arial" w:hAnsi="Arial" w:cs="Arial"/>
          <w:sz w:val="16"/>
        </w:rPr>
        <w:t>9</w:t>
      </w:r>
      <w:r w:rsidR="00E611B7">
        <w:rPr>
          <w:rFonts w:ascii="Arial" w:hAnsi="Arial" w:cs="Arial"/>
          <w:sz w:val="16"/>
        </w:rPr>
        <w:t>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2552"/>
        <w:gridCol w:w="283"/>
        <w:gridCol w:w="1134"/>
        <w:gridCol w:w="709"/>
        <w:gridCol w:w="142"/>
        <w:gridCol w:w="425"/>
        <w:gridCol w:w="567"/>
        <w:gridCol w:w="425"/>
        <w:gridCol w:w="142"/>
        <w:gridCol w:w="631"/>
        <w:gridCol w:w="1070"/>
        <w:gridCol w:w="1135"/>
      </w:tblGrid>
      <w:tr w:rsidR="00052654" w:rsidRPr="004201E6" w:rsidTr="00AF41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12"/>
            <w:tcBorders>
              <w:right w:val="single" w:sz="4" w:space="0" w:color="auto"/>
            </w:tcBorders>
            <w:vAlign w:val="center"/>
          </w:tcPr>
          <w:p w:rsidR="00052654" w:rsidRPr="00052654" w:rsidRDefault="004C4E2C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CRIMINAL ASSETS CONFISCATION ACT 2005</w:t>
            </w:r>
            <w:r w:rsidR="00152A68" w:rsidRPr="00052654">
              <w:rPr>
                <w:rFonts w:ascii="Arial" w:hAnsi="Arial" w:cs="Arial"/>
                <w:sz w:val="32"/>
                <w:szCs w:val="32"/>
              </w:rPr>
              <w:t xml:space="preserve"> APPLICATION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C4E2C" w:rsidRDefault="00052654" w:rsidP="004C4E2C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052654" w:rsidRDefault="00052654" w:rsidP="00F83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F83DDD" w:rsidRPr="004201E6" w:rsidRDefault="00F83DDD" w:rsidP="00F83DD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4201E6" w:rsidTr="00BD6C3E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D6C3E" w:rsidRPr="004201E6" w:rsidTr="00655E6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067884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1808" w:type="dxa"/>
          <w:wAfter w:w="2978" w:type="dxa"/>
          <w:trHeight w:val="284"/>
        </w:trPr>
        <w:tc>
          <w:tcPr>
            <w:tcW w:w="3969" w:type="dxa"/>
            <w:gridSpan w:val="3"/>
            <w:tcBorders>
              <w:top w:val="single" w:sz="18" w:space="0" w:color="auto"/>
            </w:tcBorders>
            <w:vAlign w:val="center"/>
          </w:tcPr>
          <w:p w:rsidR="00BD6C3E" w:rsidRPr="00852003" w:rsidRDefault="00F83DDD" w:rsidP="00067884">
            <w:pPr>
              <w:spacing w:before="40" w:after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 of property or sum claimed (if any)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</w:tcBorders>
            <w:vAlign w:val="center"/>
          </w:tcPr>
          <w:p w:rsidR="00BD6C3E" w:rsidRPr="00852003" w:rsidRDefault="00BD6C3E" w:rsidP="0006788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067884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1808" w:type="dxa"/>
          <w:wAfter w:w="2978" w:type="dxa"/>
          <w:trHeight w:val="284"/>
        </w:trPr>
        <w:tc>
          <w:tcPr>
            <w:tcW w:w="3969" w:type="dxa"/>
            <w:gridSpan w:val="3"/>
            <w:vAlign w:val="center"/>
          </w:tcPr>
          <w:p w:rsidR="00BD6C3E" w:rsidRPr="00852003" w:rsidRDefault="00BD6C3E" w:rsidP="00067884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 xml:space="preserve">Court </w:t>
            </w:r>
            <w:r w:rsidR="00655E6E">
              <w:rPr>
                <w:rFonts w:ascii="Arial" w:hAnsi="Arial" w:cs="Arial"/>
                <w:sz w:val="20"/>
              </w:rPr>
              <w:t>F</w:t>
            </w:r>
            <w:r w:rsidRPr="00852003">
              <w:rPr>
                <w:rFonts w:ascii="Arial" w:hAnsi="Arial" w:cs="Arial"/>
                <w:sz w:val="20"/>
              </w:rPr>
              <w:t xml:space="preserve">ee on </w:t>
            </w:r>
            <w:r>
              <w:rPr>
                <w:rFonts w:ascii="Arial" w:hAnsi="Arial" w:cs="Arial"/>
                <w:sz w:val="20"/>
              </w:rPr>
              <w:t>filing</w:t>
            </w:r>
          </w:p>
        </w:tc>
        <w:tc>
          <w:tcPr>
            <w:tcW w:w="2268" w:type="dxa"/>
            <w:gridSpan w:val="5"/>
            <w:vAlign w:val="center"/>
          </w:tcPr>
          <w:p w:rsidR="00BD6C3E" w:rsidRPr="00852003" w:rsidRDefault="00BD6C3E" w:rsidP="0006788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C5A9A" w:rsidTr="00067884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1808" w:type="dxa"/>
          <w:wAfter w:w="2978" w:type="dxa"/>
          <w:trHeight w:val="284"/>
        </w:trPr>
        <w:tc>
          <w:tcPr>
            <w:tcW w:w="3969" w:type="dxa"/>
            <w:gridSpan w:val="3"/>
            <w:tcBorders>
              <w:bottom w:val="single" w:sz="18" w:space="0" w:color="auto"/>
            </w:tcBorders>
            <w:vAlign w:val="center"/>
          </w:tcPr>
          <w:p w:rsidR="00BD6C3E" w:rsidRPr="00852003" w:rsidRDefault="00BD6C3E" w:rsidP="00067884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BD6C3E" w:rsidRPr="00852003" w:rsidRDefault="00BD6C3E" w:rsidP="0006788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655E6E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</w:tr>
      <w:tr w:rsidR="00BD6C3E" w:rsidRPr="004201E6" w:rsidTr="000678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D6C3E" w:rsidRPr="00B70E4D" w:rsidRDefault="00BD6C3E" w:rsidP="00BD6C3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6C3E" w:rsidRPr="00FE691E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55E6E" w:rsidRPr="004201E6" w:rsidTr="00655E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 / Other Party/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ies</w:t>
            </w:r>
            <w:proofErr w:type="spellEnd"/>
          </w:p>
        </w:tc>
      </w:tr>
      <w:tr w:rsidR="00655E6E" w:rsidRPr="004201E6" w:rsidTr="000678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5E6E" w:rsidRPr="00B70E4D" w:rsidTr="00655E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5E6E" w:rsidRDefault="00655E6E" w:rsidP="00655E6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655E6E" w:rsidRPr="00B70E4D" w:rsidRDefault="00655E6E" w:rsidP="00655E6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5E6E" w:rsidRPr="00FE691E" w:rsidTr="00655E6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5E6E" w:rsidRPr="004B6B8D" w:rsidRDefault="00655E6E" w:rsidP="00655E6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55E6E" w:rsidRPr="00B70E4D" w:rsidTr="00655E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5E6E" w:rsidRPr="004B6B8D" w:rsidTr="00655E6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5E6E" w:rsidRPr="004B6B8D" w:rsidRDefault="00655E6E" w:rsidP="00655E6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55E6E" w:rsidRPr="0086770C" w:rsidTr="00655E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86770C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6E" w:rsidRPr="0086770C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5E6E" w:rsidRPr="00B70E4D" w:rsidTr="00655E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5E6E" w:rsidRPr="00FE691E" w:rsidTr="00655E6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5E6E" w:rsidRPr="004B6B8D" w:rsidRDefault="00655E6E" w:rsidP="00655E6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6E" w:rsidRPr="00FE691E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55E6E" w:rsidRPr="00B70E4D" w:rsidTr="00655E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55E6E" w:rsidRPr="00B70E4D" w:rsidRDefault="00655E6E" w:rsidP="00655E6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5E6E" w:rsidRPr="004B6B8D" w:rsidTr="000678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55E6E" w:rsidRPr="004B6B8D" w:rsidRDefault="00655E6E" w:rsidP="00655E6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5E6E" w:rsidRPr="00760286" w:rsidRDefault="00655E6E" w:rsidP="00655E6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E7644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C3E" w:rsidRPr="00BD6C3E" w:rsidRDefault="00BD6C3E" w:rsidP="00BD6C3E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C3E">
              <w:rPr>
                <w:rFonts w:ascii="Arial" w:hAnsi="Arial" w:cs="Arial"/>
                <w:b/>
                <w:bCs/>
                <w:sz w:val="22"/>
                <w:szCs w:val="22"/>
              </w:rPr>
              <w:t>Particulars of action and remedy</w:t>
            </w:r>
          </w:p>
          <w:p w:rsidR="00BD6C3E" w:rsidRPr="00BD6C3E" w:rsidRDefault="00BD6C3E" w:rsidP="00C34963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after="40"/>
              <w:ind w:left="425" w:hanging="425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t>Briefly state the date, place and circumstances from which the action arose:</w:t>
            </w:r>
          </w:p>
          <w:bookmarkStart w:id="1" w:name="Text48"/>
          <w:p w:rsidR="00BD6C3E" w:rsidRPr="00BD6C3E" w:rsidRDefault="00BD6C3E" w:rsidP="00BD6C3E">
            <w:pPr>
              <w:pStyle w:val="ListNumber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ind w:left="425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D6C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6C3E">
              <w:rPr>
                <w:rFonts w:ascii="Arial" w:hAnsi="Arial" w:cs="Arial"/>
                <w:sz w:val="20"/>
              </w:rPr>
            </w:r>
            <w:r w:rsidRPr="00BD6C3E">
              <w:rPr>
                <w:rFonts w:ascii="Arial" w:hAnsi="Arial" w:cs="Arial"/>
                <w:sz w:val="20"/>
              </w:rPr>
              <w:fldChar w:fldCharType="separate"/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D6C3E" w:rsidRPr="004201E6" w:rsidTr="003C53B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BD6C3E" w:rsidRPr="00852003" w:rsidRDefault="00BD6C3E" w:rsidP="00C34963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40"/>
              <w:ind w:left="425" w:hanging="425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State remedy or relief sought:</w:t>
            </w:r>
          </w:p>
          <w:bookmarkStart w:id="2" w:name="Text49"/>
          <w:bookmarkStart w:id="3" w:name="_GoBack"/>
          <w:p w:rsidR="00BD6C3E" w:rsidRPr="00BD6C3E" w:rsidRDefault="00BD6C3E" w:rsidP="00BD6C3E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6010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bookmarkEnd w:id="3"/>
          </w:p>
        </w:tc>
      </w:tr>
      <w:tr w:rsidR="00BD6C3E" w:rsidRPr="004201E6" w:rsidTr="003C53B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23" w:type="dxa"/>
            <w:gridSpan w:val="1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6C3E" w:rsidRPr="00852003" w:rsidRDefault="00BD6C3E" w:rsidP="00C34963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7655"/>
                <w:tab w:val="right" w:leader="dot" w:pos="8931"/>
              </w:tabs>
              <w:spacing w:before="60" w:after="4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 w:rsidR="00655E6E">
              <w:rPr>
                <w:rFonts w:ascii="Arial" w:hAnsi="Arial" w:cs="Arial"/>
                <w:sz w:val="20"/>
              </w:rPr>
              <w:t>If the applicant wishes to proceed without notification to any other part, please state why:</w:t>
            </w:r>
          </w:p>
          <w:bookmarkStart w:id="4" w:name="Text50"/>
          <w:p w:rsidR="00BD6C3E" w:rsidRPr="00BD6C3E" w:rsidRDefault="00BD6C3E" w:rsidP="00BD6C3E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6010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55E6E" w:rsidRPr="004201E6" w:rsidTr="00655E6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6E" w:rsidRPr="00B00386" w:rsidRDefault="00655E6E" w:rsidP="00AA544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6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655E6E" w:rsidRPr="00B774F3" w:rsidRDefault="00655E6E" w:rsidP="00C34963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655E6E" w:rsidRPr="004201E6" w:rsidTr="00655E6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6E" w:rsidRPr="001B3516" w:rsidRDefault="00655E6E" w:rsidP="00655E6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74F3" w:rsidRDefault="00655E6E" w:rsidP="00655E6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5E6E" w:rsidRPr="00B774F3" w:rsidRDefault="00655E6E" w:rsidP="00655E6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655E6E" w:rsidRPr="004201E6" w:rsidTr="00655E6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6E" w:rsidRPr="00B774F3" w:rsidRDefault="00655E6E" w:rsidP="00655E6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6E" w:rsidRPr="00B774F3" w:rsidRDefault="00655E6E" w:rsidP="00655E6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5E6E" w:rsidRPr="00B774F3" w:rsidRDefault="00655E6E" w:rsidP="00655E6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55E6E" w:rsidRPr="004201E6" w:rsidTr="00655E6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6E" w:rsidRPr="00B774F3" w:rsidRDefault="00655E6E" w:rsidP="00655E6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6E" w:rsidRPr="00B774F3" w:rsidRDefault="00655E6E" w:rsidP="00655E6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6E" w:rsidRPr="00B774F3" w:rsidRDefault="00655E6E" w:rsidP="00C3496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5E6E" w:rsidRPr="00B774F3" w:rsidRDefault="00655E6E" w:rsidP="00655E6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F447F6" w:rsidRPr="004201E6" w:rsidTr="00AA544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B00386" w:rsidRDefault="00F447F6" w:rsidP="00AA544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6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447F6" w:rsidRPr="00B774F3" w:rsidRDefault="00F447F6" w:rsidP="00C34963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655E6E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AA5445" w:rsidRPr="004201E6" w:rsidTr="003C53B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445" w:rsidRDefault="00AA5445" w:rsidP="003C53BB">
            <w:pPr>
              <w:spacing w:before="60" w:after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NOTICE TO APPLICANT</w:t>
            </w:r>
          </w:p>
          <w:p w:rsidR="00AA5445" w:rsidRPr="00686F56" w:rsidRDefault="00686F56" w:rsidP="00AA544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application for an order under the </w:t>
            </w:r>
            <w:r>
              <w:rPr>
                <w:rFonts w:ascii="Arial" w:hAnsi="Arial" w:cs="Arial"/>
                <w:i/>
                <w:sz w:val="20"/>
              </w:rPr>
              <w:t>Criminal Assets Confiscation Act 2005</w:t>
            </w:r>
            <w:r>
              <w:rPr>
                <w:rFonts w:ascii="Arial" w:hAnsi="Arial" w:cs="Arial"/>
                <w:sz w:val="20"/>
              </w:rPr>
              <w:t xml:space="preserve"> must be accompanied by an attached schedule specifying the property relevant to the application or the property-tracking documents</w:t>
            </w:r>
            <w:r w:rsidR="00403397">
              <w:rPr>
                <w:rFonts w:ascii="Arial" w:hAnsi="Arial" w:cs="Arial"/>
                <w:sz w:val="20"/>
              </w:rPr>
              <w:t xml:space="preserve"> if</w:t>
            </w:r>
            <w:r>
              <w:rPr>
                <w:rFonts w:ascii="Arial" w:hAnsi="Arial" w:cs="Arial"/>
                <w:sz w:val="20"/>
              </w:rPr>
              <w:t xml:space="preserve"> required.</w:t>
            </w:r>
          </w:p>
        </w:tc>
      </w:tr>
    </w:tbl>
    <w:p w:rsidR="00450F2E" w:rsidRDefault="00450F2E" w:rsidP="00E7644E"/>
    <w:sectPr w:rsidR="00450F2E" w:rsidSect="00E7644E">
      <w:headerReference w:type="even" r:id="rId9"/>
      <w:headerReference w:type="default" r:id="rId10"/>
      <w:footerReference w:type="first" r:id="rId11"/>
      <w:type w:val="continuous"/>
      <w:pgSz w:w="11907" w:h="16840" w:code="9"/>
      <w:pgMar w:top="360" w:right="567" w:bottom="567" w:left="567" w:header="284" w:footer="2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48" w:rsidRDefault="00EE0248">
      <w:r>
        <w:separator/>
      </w:r>
    </w:p>
  </w:endnote>
  <w:endnote w:type="continuationSeparator" w:id="0">
    <w:p w:rsidR="00EE0248" w:rsidRDefault="00EE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3BB" w:rsidRDefault="003C53BB">
    <w:pPr>
      <w:pStyle w:val="Footer"/>
    </w:pPr>
    <w:r w:rsidRPr="00146A4B">
      <w:rPr>
        <w:sz w:val="12"/>
        <w:szCs w:val="12"/>
      </w:rPr>
      <w:t>G</w:t>
    </w:r>
    <w:r w:rsidR="00EE0248">
      <w:rPr>
        <w:sz w:val="12"/>
        <w:szCs w:val="12"/>
      </w:rPr>
      <w:t>ov Gaz. 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48" w:rsidRDefault="00EE0248">
      <w:r>
        <w:separator/>
      </w:r>
    </w:p>
  </w:footnote>
  <w:footnote w:type="continuationSeparator" w:id="0">
    <w:p w:rsidR="00EE0248" w:rsidRDefault="00EE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E" w:rsidRDefault="00655E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E6E" w:rsidRDefault="00655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E" w:rsidRDefault="00655E6E">
    <w:pPr>
      <w:pStyle w:val="Header"/>
      <w:framePr w:wrap="around" w:vAnchor="text" w:hAnchor="margin" w:xAlign="center" w:y="1"/>
      <w:rPr>
        <w:rStyle w:val="PageNumber"/>
      </w:rPr>
    </w:pPr>
  </w:p>
  <w:p w:rsidR="00655E6E" w:rsidRDefault="00655E6E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0F440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C4406C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48"/>
    <w:rsid w:val="00027DE3"/>
    <w:rsid w:val="00036F76"/>
    <w:rsid w:val="00047337"/>
    <w:rsid w:val="00051B24"/>
    <w:rsid w:val="00052654"/>
    <w:rsid w:val="00067884"/>
    <w:rsid w:val="0008054B"/>
    <w:rsid w:val="000A505D"/>
    <w:rsid w:val="000B598A"/>
    <w:rsid w:val="000B712C"/>
    <w:rsid w:val="000C3935"/>
    <w:rsid w:val="000D10D4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2A68"/>
    <w:rsid w:val="001548B6"/>
    <w:rsid w:val="00162AA0"/>
    <w:rsid w:val="001771F7"/>
    <w:rsid w:val="00182D22"/>
    <w:rsid w:val="001A5A3B"/>
    <w:rsid w:val="001A5BB1"/>
    <w:rsid w:val="001B3516"/>
    <w:rsid w:val="001B5B47"/>
    <w:rsid w:val="001C3DA2"/>
    <w:rsid w:val="001C4123"/>
    <w:rsid w:val="001C7505"/>
    <w:rsid w:val="001D1099"/>
    <w:rsid w:val="001E7EDE"/>
    <w:rsid w:val="00244811"/>
    <w:rsid w:val="00257D11"/>
    <w:rsid w:val="00270F12"/>
    <w:rsid w:val="002900E6"/>
    <w:rsid w:val="002935A9"/>
    <w:rsid w:val="002A39B6"/>
    <w:rsid w:val="002E1F5A"/>
    <w:rsid w:val="00312A6B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C53BB"/>
    <w:rsid w:val="003D13A0"/>
    <w:rsid w:val="003D1D05"/>
    <w:rsid w:val="003E21F2"/>
    <w:rsid w:val="003E2230"/>
    <w:rsid w:val="003E5409"/>
    <w:rsid w:val="00403397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C4E2C"/>
    <w:rsid w:val="004D0BE7"/>
    <w:rsid w:val="004E2589"/>
    <w:rsid w:val="004F25F2"/>
    <w:rsid w:val="004F4DF0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601083"/>
    <w:rsid w:val="006172E9"/>
    <w:rsid w:val="00627D26"/>
    <w:rsid w:val="006307AC"/>
    <w:rsid w:val="00636E98"/>
    <w:rsid w:val="00645136"/>
    <w:rsid w:val="0065149E"/>
    <w:rsid w:val="00655E6E"/>
    <w:rsid w:val="00657428"/>
    <w:rsid w:val="00671D43"/>
    <w:rsid w:val="006729C2"/>
    <w:rsid w:val="006736D6"/>
    <w:rsid w:val="00686F56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B5A59"/>
    <w:rsid w:val="009C3881"/>
    <w:rsid w:val="009C6D69"/>
    <w:rsid w:val="009D2CD2"/>
    <w:rsid w:val="00A0569A"/>
    <w:rsid w:val="00A166FD"/>
    <w:rsid w:val="00A5020D"/>
    <w:rsid w:val="00A61BF9"/>
    <w:rsid w:val="00A77827"/>
    <w:rsid w:val="00AA448E"/>
    <w:rsid w:val="00AA5445"/>
    <w:rsid w:val="00AB3008"/>
    <w:rsid w:val="00AD5E6B"/>
    <w:rsid w:val="00AE5185"/>
    <w:rsid w:val="00AF4173"/>
    <w:rsid w:val="00B00386"/>
    <w:rsid w:val="00B33C4F"/>
    <w:rsid w:val="00B44081"/>
    <w:rsid w:val="00B70E4D"/>
    <w:rsid w:val="00B71488"/>
    <w:rsid w:val="00B72AF2"/>
    <w:rsid w:val="00B774F3"/>
    <w:rsid w:val="00BC0B37"/>
    <w:rsid w:val="00BC5A9A"/>
    <w:rsid w:val="00BC60BF"/>
    <w:rsid w:val="00BC72D8"/>
    <w:rsid w:val="00BD0E02"/>
    <w:rsid w:val="00BD16E6"/>
    <w:rsid w:val="00BD6C3E"/>
    <w:rsid w:val="00BE7A6E"/>
    <w:rsid w:val="00BF2C92"/>
    <w:rsid w:val="00C070FE"/>
    <w:rsid w:val="00C1655E"/>
    <w:rsid w:val="00C34963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C41FD"/>
    <w:rsid w:val="00DD7DEB"/>
    <w:rsid w:val="00DE0D5F"/>
    <w:rsid w:val="00DE258E"/>
    <w:rsid w:val="00DE5807"/>
    <w:rsid w:val="00E1127F"/>
    <w:rsid w:val="00E2147F"/>
    <w:rsid w:val="00E22682"/>
    <w:rsid w:val="00E242A9"/>
    <w:rsid w:val="00E42FC3"/>
    <w:rsid w:val="00E4791C"/>
    <w:rsid w:val="00E611B7"/>
    <w:rsid w:val="00E622C7"/>
    <w:rsid w:val="00E75850"/>
    <w:rsid w:val="00E7644E"/>
    <w:rsid w:val="00E800FA"/>
    <w:rsid w:val="00EA2456"/>
    <w:rsid w:val="00EA2AED"/>
    <w:rsid w:val="00EA3B8A"/>
    <w:rsid w:val="00EB4E65"/>
    <w:rsid w:val="00EB5ACC"/>
    <w:rsid w:val="00EE0248"/>
    <w:rsid w:val="00EF18FE"/>
    <w:rsid w:val="00EF3709"/>
    <w:rsid w:val="00F10F84"/>
    <w:rsid w:val="00F11A98"/>
    <w:rsid w:val="00F22CE1"/>
    <w:rsid w:val="00F3500E"/>
    <w:rsid w:val="00F447F6"/>
    <w:rsid w:val="00F46EAD"/>
    <w:rsid w:val="00F83DD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7C6856-815B-4865-8599-233C26E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Users05\kctsxh$\My%20Documents\Desktop\Form%209A%20-%20Criminal%20Assets%20Confiscation%20Ac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C69E3-3F7A-4C19-A248-74EFF07A2486}"/>
</file>

<file path=customXml/itemProps2.xml><?xml version="1.0" encoding="utf-8"?>
<ds:datastoreItem xmlns:ds="http://schemas.openxmlformats.org/officeDocument/2006/customXml" ds:itemID="{ADD31011-069F-48A6-900E-F2345D405C1A}"/>
</file>

<file path=customXml/itemProps3.xml><?xml version="1.0" encoding="utf-8"?>
<ds:datastoreItem xmlns:ds="http://schemas.openxmlformats.org/officeDocument/2006/customXml" ds:itemID="{F16E80EF-84DA-4510-A63F-0056E8B17627}"/>
</file>

<file path=customXml/itemProps4.xml><?xml version="1.0" encoding="utf-8"?>
<ds:datastoreItem xmlns:ds="http://schemas.openxmlformats.org/officeDocument/2006/customXml" ds:itemID="{3D2D1F34-D066-4AAC-9F37-C275BE0F7D21}"/>
</file>

<file path=docProps/app.xml><?xml version="1.0" encoding="utf-8"?>
<Properties xmlns="http://schemas.openxmlformats.org/officeDocument/2006/extended-properties" xmlns:vt="http://schemas.openxmlformats.org/officeDocument/2006/docPropsVTypes">
  <Template>Form 9A - Criminal Assets Confiscation Act Application</Template>
  <TotalTime>2</TotalTime>
  <Pages>1</Pages>
  <Words>242</Words>
  <Characters>2239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2477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Stamatina Halikias</dc:creator>
  <cp:keywords/>
  <dc:description/>
  <cp:lastModifiedBy>Magrin, Belinda (CAA)</cp:lastModifiedBy>
  <cp:revision>1</cp:revision>
  <cp:lastPrinted>2013-04-15T06:28:00Z</cp:lastPrinted>
  <dcterms:created xsi:type="dcterms:W3CDTF">2018-10-05T02:37:00Z</dcterms:created>
  <dcterms:modified xsi:type="dcterms:W3CDTF">2018-10-05T02:39:00Z</dcterms:modified>
</cp:coreProperties>
</file>